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23CB" w14:textId="77777777" w:rsidR="008E670A" w:rsidRDefault="008E670A" w:rsidP="008472A2">
      <w:pPr>
        <w:jc w:val="center"/>
        <w:rPr>
          <w:rFonts w:ascii="Cambria" w:hAnsi="Cambria"/>
          <w:sz w:val="28"/>
          <w:szCs w:val="28"/>
        </w:rPr>
      </w:pPr>
    </w:p>
    <w:p w14:paraId="4CE90761" w14:textId="079B8F38" w:rsidR="008472A2" w:rsidRPr="007F5E28" w:rsidRDefault="00E0709B" w:rsidP="008472A2">
      <w:pPr>
        <w:jc w:val="center"/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sz w:val="32"/>
          <w:szCs w:val="32"/>
        </w:rPr>
        <w:t>Najb</w:t>
      </w:r>
      <w:r w:rsidR="00CE17AD">
        <w:rPr>
          <w:rFonts w:ascii="Corbel" w:hAnsi="Corbel"/>
          <w:b/>
          <w:bCs/>
          <w:sz w:val="32"/>
          <w:szCs w:val="32"/>
        </w:rPr>
        <w:t>oljši literarni prvenec</w:t>
      </w:r>
      <w:r w:rsidR="008472A2" w:rsidRPr="007F5E28">
        <w:rPr>
          <w:rFonts w:ascii="Corbel" w:hAnsi="Corbel"/>
          <w:b/>
          <w:bCs/>
          <w:sz w:val="32"/>
          <w:szCs w:val="32"/>
        </w:rPr>
        <w:t xml:space="preserve"> 202</w:t>
      </w:r>
      <w:r w:rsidR="00D229D8">
        <w:rPr>
          <w:rFonts w:ascii="Corbel" w:hAnsi="Corbel"/>
          <w:b/>
          <w:bCs/>
          <w:sz w:val="32"/>
          <w:szCs w:val="32"/>
        </w:rPr>
        <w:t>5</w:t>
      </w:r>
    </w:p>
    <w:p w14:paraId="33F02804" w14:textId="77777777" w:rsidR="00646E27" w:rsidRDefault="00646E27" w:rsidP="00646E27">
      <w:pPr>
        <w:jc w:val="center"/>
        <w:rPr>
          <w:rFonts w:ascii="Corbel" w:eastAsia="Times New Roman" w:hAnsi="Corbel" w:cs="Times New Roman"/>
          <w:sz w:val="36"/>
          <w:szCs w:val="36"/>
        </w:rPr>
      </w:pPr>
    </w:p>
    <w:p w14:paraId="3AADBE0E" w14:textId="0B3A084E" w:rsidR="00AF6052" w:rsidRPr="00AF6052" w:rsidRDefault="00AF6052" w:rsidP="00646E27">
      <w:pPr>
        <w:jc w:val="center"/>
        <w:rPr>
          <w:rFonts w:ascii="Corbel" w:eastAsia="Times New Roman" w:hAnsi="Corbel" w:cs="Times New Roman"/>
          <w:b/>
          <w:bCs/>
          <w:sz w:val="36"/>
          <w:szCs w:val="36"/>
        </w:rPr>
      </w:pPr>
      <w:r w:rsidRPr="00AF6052">
        <w:rPr>
          <w:rFonts w:ascii="Corbel" w:eastAsia="Times New Roman" w:hAnsi="Corbel" w:cs="Times New Roman"/>
          <w:b/>
          <w:bCs/>
          <w:sz w:val="36"/>
          <w:szCs w:val="36"/>
        </w:rPr>
        <w:t>PRIJAVNICA NA RAZPIS</w:t>
      </w:r>
    </w:p>
    <w:p w14:paraId="1F3BE26B" w14:textId="77777777" w:rsidR="00646E27" w:rsidRPr="007F5E28" w:rsidRDefault="00646E27" w:rsidP="00646E27">
      <w:pPr>
        <w:rPr>
          <w:rFonts w:ascii="Corbel" w:eastAsia="Times New Roman" w:hAnsi="Corbel" w:cs="Times New Roman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10"/>
      </w:tblGrid>
      <w:tr w:rsidR="00646E27" w:rsidRPr="007F5E28" w14:paraId="1516E610" w14:textId="77777777" w:rsidTr="00AF6052">
        <w:tc>
          <w:tcPr>
            <w:tcW w:w="9010" w:type="dxa"/>
            <w:shd w:val="clear" w:color="auto" w:fill="15A59F"/>
          </w:tcPr>
          <w:p w14:paraId="5769E8DA" w14:textId="37EF1C18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  <w:r w:rsidRPr="00167B09">
              <w:rPr>
                <w:rFonts w:ascii="Corbel" w:hAnsi="Corbel"/>
                <w:b/>
                <w:sz w:val="28"/>
                <w:szCs w:val="28"/>
              </w:rPr>
              <w:t>Naslov prijavljene</w:t>
            </w:r>
            <w:r w:rsidR="008E670A" w:rsidRPr="00167B09">
              <w:rPr>
                <w:rFonts w:ascii="Corbel" w:hAnsi="Corbel"/>
                <w:b/>
                <w:sz w:val="28"/>
                <w:szCs w:val="28"/>
              </w:rPr>
              <w:t>ga dela</w:t>
            </w:r>
          </w:p>
        </w:tc>
      </w:tr>
      <w:tr w:rsidR="00646E27" w:rsidRPr="007F5E28" w14:paraId="27E94F4B" w14:textId="77777777" w:rsidTr="008E670A">
        <w:tc>
          <w:tcPr>
            <w:tcW w:w="9010" w:type="dxa"/>
            <w:tcBorders>
              <w:bottom w:val="single" w:sz="4" w:space="0" w:color="auto"/>
            </w:tcBorders>
          </w:tcPr>
          <w:p w14:paraId="2A84B8C0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  <w:p w14:paraId="40B0556C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  <w:p w14:paraId="47C9E880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AF6052" w:rsidRPr="00AF6052" w14:paraId="086411B8" w14:textId="77777777" w:rsidTr="00AF6052">
        <w:tc>
          <w:tcPr>
            <w:tcW w:w="9010" w:type="dxa"/>
            <w:shd w:val="clear" w:color="auto" w:fill="15A59F"/>
          </w:tcPr>
          <w:p w14:paraId="3C93AD17" w14:textId="77777777" w:rsidR="00646E27" w:rsidRPr="00167B09" w:rsidRDefault="00646E27" w:rsidP="00646E27">
            <w:pPr>
              <w:rPr>
                <w:rFonts w:ascii="Corbel" w:hAnsi="Corbel"/>
                <w:b/>
                <w:color w:val="000000" w:themeColor="text1"/>
                <w:sz w:val="28"/>
                <w:szCs w:val="28"/>
              </w:rPr>
            </w:pPr>
            <w:r w:rsidRPr="00167B09">
              <w:rPr>
                <w:rFonts w:ascii="Corbel" w:hAnsi="Corbel"/>
                <w:b/>
                <w:color w:val="000000" w:themeColor="text1"/>
                <w:sz w:val="28"/>
                <w:szCs w:val="28"/>
              </w:rPr>
              <w:t>Založnik</w:t>
            </w:r>
          </w:p>
        </w:tc>
      </w:tr>
      <w:tr w:rsidR="00646E27" w:rsidRPr="007F5E28" w14:paraId="78F32594" w14:textId="77777777" w:rsidTr="008E670A">
        <w:tc>
          <w:tcPr>
            <w:tcW w:w="9010" w:type="dxa"/>
            <w:tcBorders>
              <w:bottom w:val="single" w:sz="4" w:space="0" w:color="auto"/>
            </w:tcBorders>
          </w:tcPr>
          <w:p w14:paraId="02086277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  <w:p w14:paraId="16B61F90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  <w:p w14:paraId="63E590DC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646E27" w:rsidRPr="007F5E28" w14:paraId="442B1E7A" w14:textId="77777777" w:rsidTr="00167B09">
        <w:tc>
          <w:tcPr>
            <w:tcW w:w="9010" w:type="dxa"/>
            <w:shd w:val="clear" w:color="auto" w:fill="15A59F"/>
          </w:tcPr>
          <w:p w14:paraId="22F5A0EB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  <w:r w:rsidRPr="00167B09">
              <w:rPr>
                <w:rFonts w:ascii="Corbel" w:hAnsi="Corbel"/>
                <w:b/>
                <w:sz w:val="28"/>
                <w:szCs w:val="28"/>
              </w:rPr>
              <w:t>Avtor besedila</w:t>
            </w:r>
          </w:p>
        </w:tc>
      </w:tr>
      <w:tr w:rsidR="00646E27" w:rsidRPr="007F5E28" w14:paraId="5F1AB2A1" w14:textId="77777777" w:rsidTr="008E670A">
        <w:tc>
          <w:tcPr>
            <w:tcW w:w="9010" w:type="dxa"/>
            <w:tcBorders>
              <w:bottom w:val="single" w:sz="4" w:space="0" w:color="auto"/>
            </w:tcBorders>
          </w:tcPr>
          <w:p w14:paraId="4267A0BB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  <w:p w14:paraId="0C277CCC" w14:textId="77777777" w:rsidR="008E670A" w:rsidRPr="00167B09" w:rsidRDefault="008E670A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  <w:p w14:paraId="42D0CB79" w14:textId="77777777" w:rsidR="008E670A" w:rsidRPr="00167B09" w:rsidRDefault="008E670A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646E27" w:rsidRPr="007F5E28" w14:paraId="23F2BCF7" w14:textId="77777777" w:rsidTr="00167B09">
        <w:tc>
          <w:tcPr>
            <w:tcW w:w="9010" w:type="dxa"/>
            <w:shd w:val="clear" w:color="auto" w:fill="15A59F"/>
          </w:tcPr>
          <w:p w14:paraId="1E43A3E1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  <w:r w:rsidRPr="00167B09">
              <w:rPr>
                <w:rFonts w:ascii="Corbel" w:hAnsi="Corbel"/>
                <w:b/>
                <w:sz w:val="28"/>
                <w:szCs w:val="28"/>
              </w:rPr>
              <w:t>Mesec in leto natisa</w:t>
            </w:r>
          </w:p>
        </w:tc>
      </w:tr>
      <w:tr w:rsidR="00646E27" w:rsidRPr="007F5E28" w14:paraId="615B3554" w14:textId="77777777" w:rsidTr="008E670A">
        <w:tc>
          <w:tcPr>
            <w:tcW w:w="9010" w:type="dxa"/>
            <w:tcBorders>
              <w:bottom w:val="single" w:sz="4" w:space="0" w:color="auto"/>
            </w:tcBorders>
          </w:tcPr>
          <w:p w14:paraId="32481B7C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  <w:p w14:paraId="13533007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  <w:p w14:paraId="7966370F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646E27" w:rsidRPr="007F5E28" w14:paraId="10D486C3" w14:textId="77777777" w:rsidTr="00167B09">
        <w:tc>
          <w:tcPr>
            <w:tcW w:w="9010" w:type="dxa"/>
            <w:tcBorders>
              <w:bottom w:val="single" w:sz="4" w:space="0" w:color="auto"/>
            </w:tcBorders>
            <w:shd w:val="clear" w:color="auto" w:fill="15A59F"/>
          </w:tcPr>
          <w:p w14:paraId="0319D387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  <w:r w:rsidRPr="00167B09">
              <w:rPr>
                <w:rFonts w:ascii="Corbel" w:hAnsi="Corbel"/>
                <w:b/>
                <w:sz w:val="28"/>
                <w:szCs w:val="28"/>
              </w:rPr>
              <w:t>Datum prijave</w:t>
            </w:r>
          </w:p>
        </w:tc>
      </w:tr>
      <w:tr w:rsidR="00646E27" w:rsidRPr="007F5E28" w14:paraId="75D62405" w14:textId="77777777" w:rsidTr="008E670A">
        <w:trPr>
          <w:trHeight w:val="550"/>
        </w:trPr>
        <w:tc>
          <w:tcPr>
            <w:tcW w:w="9010" w:type="dxa"/>
          </w:tcPr>
          <w:p w14:paraId="44429A78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  <w:p w14:paraId="4A2CBDD7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  <w:p w14:paraId="317BCF8D" w14:textId="77777777" w:rsidR="00646E27" w:rsidRPr="00167B09" w:rsidRDefault="00646E27" w:rsidP="00646E27">
            <w:pPr>
              <w:rPr>
                <w:rFonts w:ascii="Corbel" w:hAnsi="Corbe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646E27" w:rsidRPr="007F5E28" w14:paraId="70151A16" w14:textId="77777777" w:rsidTr="00167B09">
        <w:tc>
          <w:tcPr>
            <w:tcW w:w="9010" w:type="dxa"/>
            <w:shd w:val="clear" w:color="auto" w:fill="15A59F"/>
          </w:tcPr>
          <w:p w14:paraId="3330BED1" w14:textId="4B1B2326" w:rsidR="00646E27" w:rsidRPr="00167B09" w:rsidRDefault="00646E27" w:rsidP="00646E27">
            <w:pPr>
              <w:rPr>
                <w:rFonts w:ascii="Corbel" w:hAnsi="Corbel"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7496A6BD" w14:textId="77777777" w:rsidR="00646E27" w:rsidRPr="007F5E28" w:rsidRDefault="00646E27" w:rsidP="00646E27">
      <w:pPr>
        <w:rPr>
          <w:rFonts w:ascii="Corbel" w:eastAsia="Times New Roman" w:hAnsi="Corbel" w:cs="Times New Roman"/>
          <w:lang w:eastAsia="sl-SI"/>
        </w:rPr>
      </w:pPr>
    </w:p>
    <w:p w14:paraId="52879E77" w14:textId="77777777" w:rsidR="00646E27" w:rsidRPr="007F5E28" w:rsidRDefault="00646E27" w:rsidP="00646E27">
      <w:pPr>
        <w:rPr>
          <w:rFonts w:ascii="Corbel" w:eastAsia="Times New Roman" w:hAnsi="Corbel" w:cs="Times New Roman"/>
          <w:lang w:eastAsia="sl-SI"/>
        </w:rPr>
      </w:pPr>
    </w:p>
    <w:p w14:paraId="37D7142C" w14:textId="77777777" w:rsidR="00646E27" w:rsidRPr="007F5E28" w:rsidRDefault="00646E27" w:rsidP="00646E27">
      <w:pPr>
        <w:rPr>
          <w:rFonts w:ascii="Corbel" w:eastAsia="Times New Roman" w:hAnsi="Corbel" w:cs="Times New Roman"/>
          <w:lang w:eastAsia="sl-SI"/>
        </w:rPr>
      </w:pPr>
    </w:p>
    <w:p w14:paraId="512DA6C3" w14:textId="77777777" w:rsidR="00646E27" w:rsidRPr="007F5E28" w:rsidRDefault="00646E27" w:rsidP="00646E27">
      <w:pPr>
        <w:rPr>
          <w:rFonts w:ascii="Corbel" w:eastAsia="Times New Roman" w:hAnsi="Corbel" w:cs="Times New Roman"/>
          <w:lang w:eastAsia="sl-SI"/>
        </w:rPr>
      </w:pPr>
    </w:p>
    <w:p w14:paraId="5F636B51" w14:textId="3C416C40" w:rsidR="00646E27" w:rsidRPr="00167B09" w:rsidRDefault="00646E27" w:rsidP="00646E27">
      <w:pPr>
        <w:rPr>
          <w:rFonts w:ascii="Corbel" w:eastAsia="Times New Roman" w:hAnsi="Corbel" w:cs="Times New Roman"/>
          <w:b/>
          <w:bCs/>
          <w:color w:val="595959" w:themeColor="text1" w:themeTint="A6"/>
          <w:lang w:eastAsia="sl-SI"/>
        </w:rPr>
      </w:pPr>
      <w:r w:rsidRPr="00167B09">
        <w:rPr>
          <w:rFonts w:ascii="Corbel" w:eastAsia="Times New Roman" w:hAnsi="Corbel" w:cs="Times New Roman"/>
          <w:b/>
          <w:bCs/>
          <w:color w:val="595959" w:themeColor="text1" w:themeTint="A6"/>
          <w:lang w:eastAsia="sl-SI"/>
        </w:rPr>
        <w:t>Prijavitelj:</w:t>
      </w:r>
      <w:r w:rsidRPr="00167B09">
        <w:rPr>
          <w:rFonts w:ascii="Corbel" w:eastAsia="Times New Roman" w:hAnsi="Corbel" w:cs="Times New Roman"/>
          <w:b/>
          <w:bCs/>
          <w:color w:val="595959" w:themeColor="text1" w:themeTint="A6"/>
          <w:lang w:eastAsia="sl-SI"/>
        </w:rPr>
        <w:tab/>
        <w:t>______________________________</w:t>
      </w:r>
    </w:p>
    <w:p w14:paraId="0418F286" w14:textId="77777777" w:rsidR="00646E27" w:rsidRPr="00167B09" w:rsidRDefault="00646E27" w:rsidP="00646E27">
      <w:pPr>
        <w:rPr>
          <w:rFonts w:ascii="Corbel" w:eastAsia="Times New Roman" w:hAnsi="Corbel" w:cs="Times New Roman"/>
          <w:b/>
          <w:bCs/>
          <w:color w:val="595959" w:themeColor="text1" w:themeTint="A6"/>
          <w:lang w:eastAsia="sl-SI"/>
        </w:rPr>
      </w:pPr>
    </w:p>
    <w:p w14:paraId="4C1CA7F7" w14:textId="50712AB7" w:rsidR="00646E27" w:rsidRPr="00167B09" w:rsidRDefault="00646E27" w:rsidP="00646E27">
      <w:pPr>
        <w:rPr>
          <w:rFonts w:ascii="Corbel" w:eastAsia="Times New Roman" w:hAnsi="Corbel" w:cs="Times New Roman"/>
          <w:b/>
          <w:bCs/>
          <w:color w:val="595959" w:themeColor="text1" w:themeTint="A6"/>
          <w:lang w:eastAsia="sl-SI"/>
        </w:rPr>
      </w:pPr>
      <w:r w:rsidRPr="00167B09">
        <w:rPr>
          <w:rFonts w:ascii="Corbel" w:eastAsia="Times New Roman" w:hAnsi="Corbel" w:cs="Times New Roman"/>
          <w:b/>
          <w:bCs/>
          <w:color w:val="595959" w:themeColor="text1" w:themeTint="A6"/>
          <w:lang w:eastAsia="sl-SI"/>
        </w:rPr>
        <w:t>E-mail naslov:</w:t>
      </w:r>
      <w:r w:rsidR="00167B09">
        <w:rPr>
          <w:rFonts w:ascii="Corbel" w:eastAsia="Times New Roman" w:hAnsi="Corbel" w:cs="Times New Roman"/>
          <w:b/>
          <w:bCs/>
          <w:color w:val="595959" w:themeColor="text1" w:themeTint="A6"/>
          <w:lang w:eastAsia="sl-SI"/>
        </w:rPr>
        <w:t xml:space="preserve"> </w:t>
      </w:r>
      <w:r w:rsidRPr="00167B09">
        <w:rPr>
          <w:rFonts w:ascii="Corbel" w:eastAsia="Times New Roman" w:hAnsi="Corbel" w:cs="Times New Roman"/>
          <w:b/>
          <w:bCs/>
          <w:color w:val="595959" w:themeColor="text1" w:themeTint="A6"/>
          <w:lang w:eastAsia="sl-SI"/>
        </w:rPr>
        <w:t xml:space="preserve">______________________________ </w:t>
      </w:r>
    </w:p>
    <w:p w14:paraId="17CE7CFB" w14:textId="77777777" w:rsidR="00646E27" w:rsidRPr="00167B09" w:rsidRDefault="00646E27" w:rsidP="00814DDA">
      <w:pPr>
        <w:spacing w:line="480" w:lineRule="auto"/>
        <w:rPr>
          <w:rFonts w:ascii="Cambria" w:hAnsi="Cambria"/>
          <w:b/>
          <w:bCs/>
          <w:color w:val="79BB42"/>
          <w:sz w:val="28"/>
          <w:szCs w:val="28"/>
        </w:rPr>
      </w:pPr>
    </w:p>
    <w:sectPr w:rsidR="00646E27" w:rsidRPr="00167B09" w:rsidSect="00115289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E30A" w14:textId="77777777" w:rsidR="00FE5A22" w:rsidRDefault="00FE5A22" w:rsidP="00E42D1C">
      <w:r>
        <w:separator/>
      </w:r>
    </w:p>
  </w:endnote>
  <w:endnote w:type="continuationSeparator" w:id="0">
    <w:p w14:paraId="03170FBD" w14:textId="77777777" w:rsidR="00FE5A22" w:rsidRDefault="00FE5A22" w:rsidP="00E4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ist 52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61F92" w14:textId="77777777" w:rsidR="00FE5A22" w:rsidRDefault="00FE5A22" w:rsidP="00E42D1C">
      <w:r>
        <w:separator/>
      </w:r>
    </w:p>
  </w:footnote>
  <w:footnote w:type="continuationSeparator" w:id="0">
    <w:p w14:paraId="66A9BF07" w14:textId="77777777" w:rsidR="00FE5A22" w:rsidRDefault="00FE5A22" w:rsidP="00E4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870B" w14:textId="24FBF6CA" w:rsidR="00F70AB2" w:rsidRDefault="00E0709B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5CDACF" wp14:editId="202D48D4">
          <wp:simplePos x="0" y="0"/>
          <wp:positionH relativeFrom="margin">
            <wp:posOffset>1149985</wp:posOffset>
          </wp:positionH>
          <wp:positionV relativeFrom="paragraph">
            <wp:posOffset>-325755</wp:posOffset>
          </wp:positionV>
          <wp:extent cx="1298575" cy="1298575"/>
          <wp:effectExtent l="0" t="0" r="0" b="0"/>
          <wp:wrapSquare wrapText="bothSides"/>
          <wp:docPr id="55709718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2D1C" w:rsidRPr="00015360">
      <w:rPr>
        <w:noProof/>
        <w:lang w:val="en-GB" w:eastAsia="en-GB"/>
      </w:rPr>
      <w:drawing>
        <wp:inline distT="0" distB="0" distL="0" distR="0" wp14:anchorId="65B077C3" wp14:editId="71377906">
          <wp:extent cx="2088674" cy="7715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009" cy="774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2D1C">
      <w:t xml:space="preserve">                                                  </w:t>
    </w:r>
    <w:r w:rsidR="006C70AD">
      <w:t xml:space="preserve">              </w:t>
    </w:r>
    <w:r w:rsidR="00E42D1C">
      <w:t xml:space="preserve">     </w:t>
    </w:r>
    <w:r w:rsidR="00670CD0">
      <w:t xml:space="preserve">                         </w:t>
    </w:r>
    <w:r w:rsidR="00E42D1C">
      <w:t xml:space="preserve">    </w:t>
    </w:r>
  </w:p>
  <w:p w14:paraId="117071E3" w14:textId="77777777" w:rsidR="00F70AB2" w:rsidRPr="00670CD0" w:rsidRDefault="00F70AB2">
    <w:pPr>
      <w:tabs>
        <w:tab w:val="center" w:pos="4680"/>
        <w:tab w:val="right" w:pos="9360"/>
      </w:tabs>
      <w:rPr>
        <w:sz w:val="16"/>
        <w:szCs w:val="16"/>
      </w:rPr>
    </w:pPr>
    <w:r w:rsidRPr="00670CD0">
      <w:rPr>
        <w:color w:val="79BB42"/>
        <w:sz w:val="16"/>
        <w:szCs w:val="16"/>
        <w:u w:val="single"/>
      </w:rPr>
      <w:t>___________________________________________________________________________</w:t>
    </w:r>
    <w:r w:rsidR="00670CD0">
      <w:rPr>
        <w:color w:val="79BB42"/>
        <w:sz w:val="16"/>
        <w:szCs w:val="16"/>
        <w:u w:val="single"/>
      </w:rPr>
      <w:t>_____________________________________</w:t>
    </w:r>
  </w:p>
  <w:p w14:paraId="21CDD07B" w14:textId="77777777" w:rsidR="00794345" w:rsidRPr="00F70AB2" w:rsidRDefault="00794345">
    <w:pPr>
      <w:pStyle w:val="Glava"/>
    </w:pPr>
    <w:r>
      <w:rPr>
        <w:color w:val="79BB42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27"/>
    <w:rsid w:val="00015360"/>
    <w:rsid w:val="00066E98"/>
    <w:rsid w:val="00071602"/>
    <w:rsid w:val="00077D31"/>
    <w:rsid w:val="000F16DE"/>
    <w:rsid w:val="00115289"/>
    <w:rsid w:val="00167B09"/>
    <w:rsid w:val="00212DDA"/>
    <w:rsid w:val="00257CF9"/>
    <w:rsid w:val="00340786"/>
    <w:rsid w:val="003723A0"/>
    <w:rsid w:val="003E5219"/>
    <w:rsid w:val="003E7357"/>
    <w:rsid w:val="004019F3"/>
    <w:rsid w:val="00443576"/>
    <w:rsid w:val="00476944"/>
    <w:rsid w:val="00497910"/>
    <w:rsid w:val="00513B5C"/>
    <w:rsid w:val="00536E40"/>
    <w:rsid w:val="00566BE0"/>
    <w:rsid w:val="005C5CDB"/>
    <w:rsid w:val="0061699F"/>
    <w:rsid w:val="00634D4D"/>
    <w:rsid w:val="0064232A"/>
    <w:rsid w:val="00646E27"/>
    <w:rsid w:val="00670CD0"/>
    <w:rsid w:val="00672480"/>
    <w:rsid w:val="006C70AD"/>
    <w:rsid w:val="006D5F4D"/>
    <w:rsid w:val="007860F2"/>
    <w:rsid w:val="00794345"/>
    <w:rsid w:val="007E38FE"/>
    <w:rsid w:val="007F5E28"/>
    <w:rsid w:val="00811ACB"/>
    <w:rsid w:val="00814DDA"/>
    <w:rsid w:val="008472A2"/>
    <w:rsid w:val="008615D4"/>
    <w:rsid w:val="008766B5"/>
    <w:rsid w:val="00876ACB"/>
    <w:rsid w:val="008E670A"/>
    <w:rsid w:val="0091348A"/>
    <w:rsid w:val="00921E20"/>
    <w:rsid w:val="00985336"/>
    <w:rsid w:val="009B1D66"/>
    <w:rsid w:val="009E63F7"/>
    <w:rsid w:val="00A3052C"/>
    <w:rsid w:val="00A45EFF"/>
    <w:rsid w:val="00A96B80"/>
    <w:rsid w:val="00AB30A4"/>
    <w:rsid w:val="00AF6052"/>
    <w:rsid w:val="00BB758F"/>
    <w:rsid w:val="00C97581"/>
    <w:rsid w:val="00CA4C80"/>
    <w:rsid w:val="00CC0365"/>
    <w:rsid w:val="00CC5522"/>
    <w:rsid w:val="00CC7A2F"/>
    <w:rsid w:val="00CE17AD"/>
    <w:rsid w:val="00D229D8"/>
    <w:rsid w:val="00D95609"/>
    <w:rsid w:val="00D9774E"/>
    <w:rsid w:val="00DB0E9B"/>
    <w:rsid w:val="00DE39B7"/>
    <w:rsid w:val="00E0709B"/>
    <w:rsid w:val="00E42D1C"/>
    <w:rsid w:val="00E852F3"/>
    <w:rsid w:val="00E90E08"/>
    <w:rsid w:val="00E91BCC"/>
    <w:rsid w:val="00E94C4C"/>
    <w:rsid w:val="00EB738C"/>
    <w:rsid w:val="00ED5F5B"/>
    <w:rsid w:val="00F3768A"/>
    <w:rsid w:val="00F70AB2"/>
    <w:rsid w:val="00FE5A2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47733"/>
  <w14:defaultImageDpi w14:val="32767"/>
  <w15:chartTrackingRefBased/>
  <w15:docId w15:val="{A358987C-372A-4744-A5F6-6B1B214A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1">
    <w:name w:val="p1"/>
    <w:basedOn w:val="Navaden"/>
    <w:rsid w:val="003E7357"/>
    <w:rPr>
      <w:rFonts w:ascii="Humanist 521" w:hAnsi="Humanist 521" w:cs="Times New Roman"/>
      <w:sz w:val="54"/>
      <w:szCs w:val="54"/>
      <w:lang w:val="en-GB" w:eastAsia="en-GB"/>
    </w:rPr>
  </w:style>
  <w:style w:type="paragraph" w:styleId="Glava">
    <w:name w:val="header"/>
    <w:basedOn w:val="Navaden"/>
    <w:link w:val="GlavaZnak"/>
    <w:uiPriority w:val="99"/>
    <w:unhideWhenUsed/>
    <w:rsid w:val="00E42D1C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42D1C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42D1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E42D1C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670CD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rsid w:val="00814DDA"/>
    <w:rPr>
      <w:color w:val="605E5C"/>
      <w:shd w:val="clear" w:color="auto" w:fill="E1DFDD"/>
    </w:rPr>
  </w:style>
  <w:style w:type="table" w:styleId="Tabelamrea">
    <w:name w:val="Table Grid"/>
    <w:basedOn w:val="Navadnatabela"/>
    <w:rsid w:val="00646E27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a.zabret\OneDrive%20-%20Gospodarska%20zbornica%20Slovenije\ZKZK\ZBORNICA%20KNJI&#381;NIH%20ZALO&#381;NIKOV%20IN%20KNJIGOTR&#381;CEV_2260\ZKZ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E3D37C022DA479A89F40B1D4E195E" ma:contentTypeVersion="15" ma:contentTypeDescription="Ustvari nov dokument." ma:contentTypeScope="" ma:versionID="1b227e419638582ff09deb44356db26b">
  <xsd:schema xmlns:xsd="http://www.w3.org/2001/XMLSchema" xmlns:xs="http://www.w3.org/2001/XMLSchema" xmlns:p="http://schemas.microsoft.com/office/2006/metadata/properties" xmlns:ns2="2fecb0fd-82c8-44d7-90e1-879c0ad8de78" xmlns:ns3="703cdf61-9bdb-4ab1-bf99-aabb6c694d24" targetNamespace="http://schemas.microsoft.com/office/2006/metadata/properties" ma:root="true" ma:fieldsID="dfa9b936c10bf5a4916b9e929043cc40" ns2:_="" ns3:_="">
    <xsd:import namespace="2fecb0fd-82c8-44d7-90e1-879c0ad8de78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b0fd-82c8-44d7-90e1-879c0ad8d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ecb0fd-82c8-44d7-90e1-879c0ad8de78">
      <Terms xmlns="http://schemas.microsoft.com/office/infopath/2007/PartnerControls"/>
    </lcf76f155ced4ddcb4097134ff3c332f>
    <TaxCatchAll xmlns="703cdf61-9bdb-4ab1-bf99-aabb6c694d24" xsi:nil="true"/>
  </documentManagement>
</p:properties>
</file>

<file path=customXml/itemProps1.xml><?xml version="1.0" encoding="utf-8"?>
<ds:datastoreItem xmlns:ds="http://schemas.openxmlformats.org/officeDocument/2006/customXml" ds:itemID="{456C5630-4DE7-4871-B2BE-DDC4A4199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F1FC5-AC69-4D09-8A39-FB525C1A61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2AF441-2316-4352-8DE6-8FCEA6C6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cb0fd-82c8-44d7-90e1-879c0ad8de78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7DC8AB-167F-4009-8B54-554B532832FF}">
  <ds:schemaRefs>
    <ds:schemaRef ds:uri="http://schemas.microsoft.com/office/2006/metadata/properties"/>
    <ds:schemaRef ds:uri="http://schemas.microsoft.com/office/infopath/2007/PartnerControls"/>
    <ds:schemaRef ds:uri="2fecb0fd-82c8-44d7-90e1-879c0ad8de78"/>
    <ds:schemaRef ds:uri="703cdf61-9bdb-4ab1-bf99-aabb6c694d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ZKZK_template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Zabret</dc:creator>
  <cp:keywords/>
  <dc:description/>
  <cp:lastModifiedBy>Jaka Gerčar</cp:lastModifiedBy>
  <cp:revision>2</cp:revision>
  <cp:lastPrinted>2021-07-30T07:02:00Z</cp:lastPrinted>
  <dcterms:created xsi:type="dcterms:W3CDTF">2025-09-12T10:16:00Z</dcterms:created>
  <dcterms:modified xsi:type="dcterms:W3CDTF">2025-09-12T10:16:00Z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0x010100282E3D37C022DA479A89F40B1D4E195E</vt:lpwstr>
  </property>
  <property fmtid="{D5CDD505-2E9C-101B-9397-08002B2CF9AE}" pid="3" name="MediaServiceImageTags">
    <vt:lpwstr/>
  </property>
</Properties>
</file>